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4C6" w:rsidRDefault="000414C6" w:rsidP="000414C6">
      <w:pPr>
        <w:ind w:firstLine="0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Форма</w:t>
      </w:r>
    </w:p>
    <w:p w:rsidR="000414C6" w:rsidRDefault="000414C6" w:rsidP="000414C6">
      <w:pPr>
        <w:spacing w:after="240"/>
        <w:ind w:left="5387" w:firstLine="0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Отдел организационно-правовой </w:t>
      </w:r>
      <w:r>
        <w:rPr>
          <w:rFonts w:ascii="Liberation Serif" w:hAnsi="Liberation Serif" w:cs="Liberation Serif"/>
          <w:sz w:val="24"/>
          <w:szCs w:val="24"/>
        </w:rPr>
        <w:br/>
        <w:t>и кадровой работы Департамента противодействия коррупции и контроля</w:t>
      </w:r>
      <w:r>
        <w:rPr>
          <w:rFonts w:ascii="Liberation Serif" w:hAnsi="Liberation Serif" w:cs="Liberation Serif"/>
          <w:sz w:val="24"/>
          <w:szCs w:val="24"/>
        </w:rPr>
        <w:br/>
        <w:t>Свердловской области</w:t>
      </w:r>
    </w:p>
    <w:p w:rsidR="000414C6" w:rsidRDefault="000414C6" w:rsidP="000414C6">
      <w:pPr>
        <w:ind w:left="5812" w:hanging="42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 ___________________________________</w:t>
      </w:r>
    </w:p>
    <w:p w:rsidR="000414C6" w:rsidRDefault="000414C6" w:rsidP="000414C6">
      <w:pPr>
        <w:ind w:firstLine="0"/>
        <w:rPr>
          <w:rFonts w:ascii="Liberation Serif" w:hAnsi="Liberation Serif" w:cs="Liberation Serif"/>
          <w:sz w:val="24"/>
          <w:szCs w:val="24"/>
        </w:rPr>
      </w:pPr>
    </w:p>
    <w:p w:rsidR="000414C6" w:rsidRDefault="000414C6" w:rsidP="000414C6">
      <w:pPr>
        <w:pBdr>
          <w:top w:val="single" w:sz="4" w:space="1" w:color="000000"/>
        </w:pBdr>
        <w:ind w:left="5812" w:hanging="425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(Ф.И.О., замещаемая должность)</w:t>
      </w:r>
    </w:p>
    <w:p w:rsidR="000414C6" w:rsidRDefault="000414C6" w:rsidP="000414C6">
      <w:pPr>
        <w:pBdr>
          <w:top w:val="single" w:sz="4" w:space="1" w:color="000000"/>
        </w:pBdr>
        <w:ind w:left="5812" w:hanging="425"/>
        <w:rPr>
          <w:rFonts w:ascii="Liberation Serif" w:hAnsi="Liberation Serif" w:cs="Liberation Serif"/>
          <w:sz w:val="24"/>
          <w:szCs w:val="24"/>
        </w:rPr>
      </w:pPr>
    </w:p>
    <w:p w:rsidR="000414C6" w:rsidRDefault="000414C6" w:rsidP="000414C6">
      <w:pPr>
        <w:spacing w:after="240"/>
        <w:ind w:firstLine="0"/>
        <w:jc w:val="center"/>
      </w:pPr>
      <w:bookmarkStart w:id="0" w:name="_GoBack"/>
      <w:r>
        <w:rPr>
          <w:rFonts w:ascii="Liberation Serif" w:eastAsia="SimSun" w:hAnsi="Liberation Serif" w:cs="Liberation Serif"/>
          <w:bCs/>
          <w:sz w:val="24"/>
          <w:szCs w:val="24"/>
        </w:rPr>
        <w:t xml:space="preserve">Уведомление о получении подарка </w:t>
      </w:r>
      <w:bookmarkEnd w:id="0"/>
      <w:r>
        <w:rPr>
          <w:rFonts w:ascii="Liberation Serif" w:eastAsia="SimSun" w:hAnsi="Liberation Serif" w:cs="Liberation Serif"/>
          <w:bCs/>
          <w:sz w:val="24"/>
          <w:szCs w:val="24"/>
        </w:rPr>
        <w:t xml:space="preserve">от </w:t>
      </w:r>
      <w:r>
        <w:rPr>
          <w:rFonts w:ascii="Liberation Serif" w:hAnsi="Liberation Serif" w:cs="Liberation Serif"/>
          <w:sz w:val="24"/>
          <w:szCs w:val="24"/>
        </w:rPr>
        <w:t xml:space="preserve">«___» _________20____года      </w:t>
      </w:r>
    </w:p>
    <w:p w:rsidR="000414C6" w:rsidRDefault="000414C6" w:rsidP="000414C6">
      <w:pPr>
        <w:ind w:firstLine="567"/>
        <w:rPr>
          <w:rFonts w:ascii="Liberation Serif" w:eastAsia="SimSun" w:hAnsi="Liberation Serif" w:cs="Liberation Serif"/>
          <w:sz w:val="24"/>
          <w:szCs w:val="24"/>
        </w:rPr>
      </w:pPr>
      <w:r>
        <w:rPr>
          <w:rFonts w:ascii="Liberation Serif" w:eastAsia="SimSun" w:hAnsi="Liberation Serif" w:cs="Liberation Serif"/>
          <w:sz w:val="24"/>
          <w:szCs w:val="24"/>
        </w:rPr>
        <w:t>Уведомляю о получении ________________________________________________________</w:t>
      </w:r>
    </w:p>
    <w:p w:rsidR="000414C6" w:rsidRDefault="000414C6" w:rsidP="000414C6">
      <w:pPr>
        <w:ind w:firstLine="567"/>
        <w:rPr>
          <w:rFonts w:ascii="Liberation Serif" w:eastAsia="SimSun" w:hAnsi="Liberation Serif" w:cs="Liberation Serif"/>
          <w:sz w:val="20"/>
          <w:szCs w:val="20"/>
        </w:rPr>
      </w:pPr>
      <w:r>
        <w:rPr>
          <w:rFonts w:ascii="Liberation Serif" w:eastAsia="SimSun" w:hAnsi="Liberation Serif" w:cs="Liberation Serif"/>
          <w:sz w:val="20"/>
          <w:szCs w:val="20"/>
        </w:rPr>
        <w:t xml:space="preserve">                                                                            (дата получения)</w:t>
      </w:r>
    </w:p>
    <w:p w:rsidR="000414C6" w:rsidRDefault="000414C6" w:rsidP="000414C6">
      <w:pPr>
        <w:ind w:firstLine="0"/>
        <w:rPr>
          <w:rFonts w:ascii="Liberation Serif" w:eastAsia="SimSun" w:hAnsi="Liberation Serif" w:cs="Liberation Serif"/>
          <w:sz w:val="24"/>
          <w:szCs w:val="24"/>
        </w:rPr>
      </w:pPr>
      <w:r>
        <w:rPr>
          <w:rFonts w:ascii="Liberation Serif" w:eastAsia="SimSun" w:hAnsi="Liberation Serif" w:cs="Liberation Serif"/>
          <w:sz w:val="24"/>
          <w:szCs w:val="24"/>
        </w:rPr>
        <w:t>подарка(</w:t>
      </w:r>
      <w:proofErr w:type="spellStart"/>
      <w:r>
        <w:rPr>
          <w:rFonts w:ascii="Liberation Serif" w:eastAsia="SimSun" w:hAnsi="Liberation Serif" w:cs="Liberation Serif"/>
          <w:sz w:val="24"/>
          <w:szCs w:val="24"/>
        </w:rPr>
        <w:t>ов</w:t>
      </w:r>
      <w:proofErr w:type="spellEnd"/>
      <w:r>
        <w:rPr>
          <w:rFonts w:ascii="Liberation Serif" w:eastAsia="SimSun" w:hAnsi="Liberation Serif" w:cs="Liberation Serif"/>
          <w:sz w:val="24"/>
          <w:szCs w:val="24"/>
        </w:rPr>
        <w:t>) в связи с протокольным мероприятием, служебной командировкой, другим официальным мероприятием (нужное подчеркнуть)</w:t>
      </w:r>
    </w:p>
    <w:p w:rsidR="000414C6" w:rsidRDefault="000414C6" w:rsidP="000414C6">
      <w:pPr>
        <w:ind w:firstLine="567"/>
        <w:rPr>
          <w:rFonts w:ascii="Liberation Serif" w:hAnsi="Liberation Serif" w:cs="Liberation Serif"/>
          <w:sz w:val="24"/>
          <w:szCs w:val="24"/>
        </w:rPr>
      </w:pPr>
    </w:p>
    <w:p w:rsidR="000414C6" w:rsidRDefault="000414C6" w:rsidP="000414C6">
      <w:pPr>
        <w:pBdr>
          <w:top w:val="single" w:sz="4" w:space="1" w:color="000000"/>
        </w:pBdr>
        <w:jc w:val="center"/>
        <w:rPr>
          <w:rFonts w:ascii="Liberation Serif" w:eastAsia="SimSun" w:hAnsi="Liberation Serif" w:cs="Liberation Serif"/>
          <w:sz w:val="20"/>
          <w:szCs w:val="20"/>
        </w:rPr>
      </w:pPr>
      <w:r>
        <w:rPr>
          <w:rFonts w:ascii="Liberation Serif" w:eastAsia="SimSun" w:hAnsi="Liberation Serif" w:cs="Liberation Serif"/>
          <w:sz w:val="20"/>
          <w:szCs w:val="20"/>
        </w:rPr>
        <w:t>(указать наименование протокольного мероприятия, служебной командировки или другого официального мероприятия, место и дату его проведения, место и дату командировки)</w:t>
      </w:r>
    </w:p>
    <w:p w:rsidR="000414C6" w:rsidRDefault="000414C6" w:rsidP="000414C6">
      <w:pPr>
        <w:pBdr>
          <w:top w:val="single" w:sz="4" w:space="1" w:color="000000"/>
        </w:pBdr>
        <w:jc w:val="center"/>
        <w:rPr>
          <w:rFonts w:ascii="Liberation Serif" w:eastAsia="SimSun" w:hAnsi="Liberation Serif" w:cs="Liberation Serif"/>
          <w:sz w:val="20"/>
          <w:szCs w:val="20"/>
        </w:rPr>
      </w:pPr>
    </w:p>
    <w:tbl>
      <w:tblPr>
        <w:tblW w:w="9965" w:type="dxa"/>
        <w:tblInd w:w="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1"/>
        <w:gridCol w:w="2382"/>
        <w:gridCol w:w="2633"/>
        <w:gridCol w:w="1942"/>
        <w:gridCol w:w="2257"/>
      </w:tblGrid>
      <w:tr w:rsidR="000414C6" w:rsidTr="004A2DE6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4C6" w:rsidRDefault="000414C6" w:rsidP="004A2DE6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</w:p>
          <w:p w:rsidR="000414C6" w:rsidRDefault="000414C6" w:rsidP="004A2DE6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4C6" w:rsidRDefault="000414C6" w:rsidP="004A2DE6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подарка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4C6" w:rsidRDefault="000414C6" w:rsidP="004A2DE6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Основные характеристики (описание)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4C6" w:rsidRDefault="000414C6" w:rsidP="004A2DE6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предметов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4C6" w:rsidRDefault="000414C6" w:rsidP="004A2DE6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Стоимость (рублей)*</w:t>
            </w:r>
          </w:p>
        </w:tc>
      </w:tr>
      <w:tr w:rsidR="000414C6" w:rsidTr="004A2DE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4C6" w:rsidRDefault="000414C6" w:rsidP="004A2DE6">
            <w:pPr>
              <w:pStyle w:val="ConsPlusNormal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4C6" w:rsidRDefault="000414C6" w:rsidP="004A2DE6">
            <w:pPr>
              <w:pStyle w:val="ConsPlusNormal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4C6" w:rsidRDefault="000414C6" w:rsidP="004A2DE6">
            <w:pPr>
              <w:pStyle w:val="ConsPlusNormal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4C6" w:rsidRDefault="000414C6" w:rsidP="004A2DE6">
            <w:pPr>
              <w:pStyle w:val="ConsPlusNormal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4C6" w:rsidRDefault="000414C6" w:rsidP="004A2DE6">
            <w:pPr>
              <w:pStyle w:val="ConsPlusNormal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</w:tbl>
    <w:p w:rsidR="000414C6" w:rsidRDefault="000414C6" w:rsidP="000414C6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</w:t>
      </w:r>
    </w:p>
    <w:p w:rsidR="000414C6" w:rsidRDefault="000414C6" w:rsidP="000414C6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* Заполняется при наличии документов, подтверждающих стоимость подарка.</w:t>
      </w:r>
    </w:p>
    <w:p w:rsidR="000414C6" w:rsidRDefault="000414C6" w:rsidP="000414C6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0414C6" w:rsidRDefault="000414C6" w:rsidP="000414C6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Приложение: _____________________________________на _____листах.</w:t>
      </w:r>
    </w:p>
    <w:p w:rsidR="000414C6" w:rsidRDefault="000414C6" w:rsidP="000414C6">
      <w:pPr>
        <w:pStyle w:val="ConsPlusNormal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(наименование документа)</w:t>
      </w:r>
    </w:p>
    <w:p w:rsidR="000414C6" w:rsidRDefault="000414C6" w:rsidP="000414C6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Лицо, представившее уведомление___________ ________________</w:t>
      </w:r>
      <w:proofErr w:type="gramStart"/>
      <w:r>
        <w:rPr>
          <w:rFonts w:ascii="Liberation Serif" w:hAnsi="Liberation Serif" w:cs="Liberation Serif"/>
          <w:sz w:val="24"/>
          <w:szCs w:val="24"/>
        </w:rPr>
        <w:t>_«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___» _________20____года      </w:t>
      </w:r>
    </w:p>
    <w:p w:rsidR="000414C6" w:rsidRDefault="000414C6" w:rsidP="000414C6">
      <w:pPr>
        <w:ind w:firstLine="0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                     (</w:t>
      </w:r>
      <w:proofErr w:type="gramStart"/>
      <w:r>
        <w:rPr>
          <w:rFonts w:ascii="Liberation Serif" w:hAnsi="Liberation Serif" w:cs="Liberation Serif"/>
          <w:sz w:val="18"/>
          <w:szCs w:val="18"/>
        </w:rPr>
        <w:t xml:space="preserve">подпись)   </w:t>
      </w:r>
      <w:proofErr w:type="gramEnd"/>
      <w:r>
        <w:rPr>
          <w:rFonts w:ascii="Liberation Serif" w:hAnsi="Liberation Serif" w:cs="Liberation Serif"/>
          <w:sz w:val="18"/>
          <w:szCs w:val="18"/>
        </w:rPr>
        <w:t>(расшифровка подписи)</w:t>
      </w:r>
    </w:p>
    <w:p w:rsidR="000414C6" w:rsidRDefault="000414C6" w:rsidP="000414C6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Лицо, принявшее уведомление___________ ___________________</w:t>
      </w:r>
      <w:proofErr w:type="gramStart"/>
      <w:r>
        <w:rPr>
          <w:rFonts w:ascii="Liberation Serif" w:hAnsi="Liberation Serif" w:cs="Liberation Serif"/>
          <w:sz w:val="24"/>
          <w:szCs w:val="24"/>
        </w:rPr>
        <w:t>_«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___» __________20____года      </w:t>
      </w:r>
    </w:p>
    <w:p w:rsidR="000414C6" w:rsidRDefault="000414C6" w:rsidP="000414C6">
      <w:pPr>
        <w:ind w:firstLine="0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            (</w:t>
      </w:r>
      <w:proofErr w:type="gramStart"/>
      <w:r>
        <w:rPr>
          <w:rFonts w:ascii="Liberation Serif" w:hAnsi="Liberation Serif" w:cs="Liberation Serif"/>
          <w:sz w:val="18"/>
          <w:szCs w:val="18"/>
        </w:rPr>
        <w:t xml:space="preserve">подпись)   </w:t>
      </w:r>
      <w:proofErr w:type="gramEnd"/>
      <w:r>
        <w:rPr>
          <w:rFonts w:ascii="Liberation Serif" w:hAnsi="Liberation Serif" w:cs="Liberation Serif"/>
          <w:sz w:val="18"/>
          <w:szCs w:val="18"/>
        </w:rPr>
        <w:t>(расшифровка подписи)</w:t>
      </w:r>
    </w:p>
    <w:p w:rsidR="000414C6" w:rsidRDefault="000414C6" w:rsidP="000414C6">
      <w:pPr>
        <w:ind w:firstLine="0"/>
        <w:rPr>
          <w:rFonts w:ascii="Liberation Serif" w:eastAsia="SimSun" w:hAnsi="Liberation Serif" w:cs="Liberation Serif"/>
          <w:sz w:val="24"/>
          <w:szCs w:val="24"/>
        </w:rPr>
      </w:pPr>
      <w:r>
        <w:rPr>
          <w:rFonts w:ascii="Liberation Serif" w:eastAsia="SimSun" w:hAnsi="Liberation Serif" w:cs="Liberation Serif"/>
          <w:sz w:val="24"/>
          <w:szCs w:val="24"/>
        </w:rPr>
        <w:t>Регистрационный номер в журнале уведомлений ________________________________________</w:t>
      </w:r>
    </w:p>
    <w:p w:rsidR="003E0E51" w:rsidRDefault="000414C6" w:rsidP="000414C6">
      <w:r>
        <w:rPr>
          <w:rFonts w:ascii="Liberation Serif" w:hAnsi="Liberation Serif" w:cs="Liberation Serif"/>
          <w:sz w:val="24"/>
          <w:szCs w:val="24"/>
        </w:rPr>
        <w:t xml:space="preserve">«___» _________20____года     </w:t>
      </w:r>
    </w:p>
    <w:sectPr w:rsidR="003E0E51" w:rsidSect="000414C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C6"/>
    <w:rsid w:val="000414C6"/>
    <w:rsid w:val="003E0E51"/>
    <w:rsid w:val="00A15FD2"/>
    <w:rsid w:val="00BE0993"/>
    <w:rsid w:val="00D6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2540E-E91C-4F72-B43E-B0B62F52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414C6"/>
    <w:pPr>
      <w:suppressAutoHyphens/>
      <w:autoSpaceDN w:val="0"/>
      <w:ind w:firstLine="709"/>
      <w:jc w:val="both"/>
      <w:textAlignment w:val="baseline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4C6"/>
    <w:pPr>
      <w:suppressAutoHyphens/>
      <w:autoSpaceDE w:val="0"/>
      <w:autoSpaceDN w:val="0"/>
      <w:textAlignment w:val="baseline"/>
    </w:pPr>
    <w:rPr>
      <w:rFonts w:ascii="Times New Roman CYR" w:hAnsi="Times New Roman CYR" w:cs="Times New Roman CYR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Уведомление о полуении подарка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Крапчикова Антонина Вадимовна</dc:creator>
  <cp:keywords/>
  <dc:description/>
  <cp:lastModifiedBy>Крапчикова Антонина Вадимовна</cp:lastModifiedBy>
  <cp:revision>2</cp:revision>
  <dcterms:created xsi:type="dcterms:W3CDTF">2020-07-08T09:40:00Z</dcterms:created>
  <dcterms:modified xsi:type="dcterms:W3CDTF">2020-07-08T09:40:00Z</dcterms:modified>
</cp:coreProperties>
</file>